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 w:rsidP="00CA09B2">
      <w:pPr>
        <w:widowControl/>
        <w:spacing w:line="415" w:lineRule="auto"/>
        <w:jc w:val="center"/>
        <w:outlineLvl w:val="1"/>
        <w:rPr>
          <w:rFonts w:ascii="黑体" w:eastAsia="黑体" w:hAnsi="Calibri Light" w:cs="宋体"/>
          <w:b/>
          <w:bCs/>
          <w:kern w:val="0"/>
          <w:sz w:val="48"/>
          <w:szCs w:val="48"/>
        </w:rPr>
      </w:pPr>
    </w:p>
    <w:p w:rsidR="00CA09B2" w:rsidRDefault="00CA09B2" w:rsidP="00CA09B2">
      <w:pPr>
        <w:widowControl/>
        <w:spacing w:line="415" w:lineRule="auto"/>
        <w:jc w:val="center"/>
        <w:outlineLvl w:val="1"/>
        <w:rPr>
          <w:rFonts w:ascii="黑体" w:eastAsia="黑体" w:hAnsi="Calibri Light" w:cs="宋体"/>
          <w:b/>
          <w:bCs/>
          <w:kern w:val="0"/>
          <w:sz w:val="48"/>
          <w:szCs w:val="48"/>
        </w:rPr>
      </w:pPr>
    </w:p>
    <w:p w:rsidR="00CA09B2" w:rsidRPr="00CA09B2" w:rsidRDefault="00CA09B2" w:rsidP="00CA09B2">
      <w:pPr>
        <w:widowControl/>
        <w:spacing w:line="415" w:lineRule="auto"/>
        <w:jc w:val="center"/>
        <w:outlineLvl w:val="1"/>
        <w:rPr>
          <w:rFonts w:ascii="黑体" w:eastAsia="黑体" w:hAnsi="Calibri Light" w:cs="宋体"/>
          <w:b/>
          <w:bCs/>
          <w:kern w:val="0"/>
          <w:sz w:val="48"/>
          <w:szCs w:val="48"/>
        </w:rPr>
      </w:pPr>
      <w:r w:rsidRPr="00CA09B2">
        <w:rPr>
          <w:rFonts w:ascii="黑体" w:eastAsia="黑体" w:hAnsi="Calibri Light" w:cs="宋体" w:hint="eastAsia"/>
          <w:b/>
          <w:bCs/>
          <w:kern w:val="0"/>
          <w:sz w:val="48"/>
          <w:szCs w:val="48"/>
        </w:rPr>
        <w:t>长江大学文理学院</w:t>
      </w:r>
      <w:r w:rsidRPr="00CA09B2">
        <w:rPr>
          <w:rFonts w:ascii="黑体" w:eastAsia="黑体" w:hAnsi="Calibri Light" w:cs="宋体" w:hint="eastAsia"/>
          <w:b/>
          <w:bCs/>
          <w:kern w:val="0"/>
          <w:sz w:val="48"/>
          <w:szCs w:val="48"/>
        </w:rPr>
        <w:br/>
      </w:r>
      <w:r w:rsidRPr="00CA09B2">
        <w:rPr>
          <w:rFonts w:ascii="黑体" w:eastAsia="黑体" w:hAnsi="Calibri Light" w:cs="宋体" w:hint="eastAsia"/>
          <w:b/>
          <w:bCs/>
          <w:kern w:val="0"/>
          <w:sz w:val="12"/>
          <w:szCs w:val="12"/>
        </w:rPr>
        <w:br/>
      </w:r>
      <w:r w:rsidRPr="00CA09B2">
        <w:rPr>
          <w:rFonts w:ascii="黑体" w:eastAsia="黑体" w:hAnsi="Calibri Light" w:cs="宋体" w:hint="eastAsia"/>
          <w:b/>
          <w:bCs/>
          <w:kern w:val="0"/>
          <w:sz w:val="48"/>
          <w:szCs w:val="48"/>
        </w:rPr>
        <w:t>实验室建设项目申请表</w:t>
      </w:r>
    </w:p>
    <w:p w:rsidR="00CA09B2" w:rsidRPr="00CA09B2" w:rsidRDefault="00CA09B2" w:rsidP="00CA09B2">
      <w:pPr>
        <w:widowControl/>
        <w:rPr>
          <w:rFonts w:ascii="宋体" w:eastAsia="宋体" w:hAnsi="宋体" w:cs="宋体"/>
          <w:kern w:val="0"/>
          <w:szCs w:val="21"/>
        </w:rPr>
      </w:pPr>
      <w:r w:rsidRPr="00CA09B2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CA09B2" w:rsidRPr="00CA09B2" w:rsidRDefault="00CA09B2" w:rsidP="00CA09B2">
      <w:pPr>
        <w:widowControl/>
        <w:rPr>
          <w:rFonts w:ascii="宋体" w:eastAsia="宋体" w:hAnsi="宋体" w:cs="宋体"/>
          <w:kern w:val="0"/>
          <w:szCs w:val="21"/>
        </w:rPr>
      </w:pPr>
      <w:r w:rsidRPr="00CA09B2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CA09B2" w:rsidRPr="00CA09B2" w:rsidRDefault="00CA09B2" w:rsidP="00CA09B2">
      <w:pPr>
        <w:widowControl/>
        <w:rPr>
          <w:rFonts w:ascii="宋体" w:eastAsia="宋体" w:hAnsi="宋体" w:cs="宋体"/>
          <w:kern w:val="0"/>
          <w:szCs w:val="21"/>
        </w:rPr>
      </w:pPr>
      <w:r w:rsidRPr="00CA09B2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CA09B2" w:rsidRPr="00CA09B2" w:rsidRDefault="00CA09B2" w:rsidP="00CA09B2">
      <w:pPr>
        <w:widowControl/>
        <w:rPr>
          <w:rFonts w:ascii="宋体" w:eastAsia="宋体" w:hAnsi="宋体" w:cs="宋体"/>
          <w:kern w:val="0"/>
          <w:szCs w:val="21"/>
        </w:rPr>
      </w:pPr>
      <w:r w:rsidRPr="00CA09B2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CA09B2" w:rsidRDefault="00CA09B2" w:rsidP="00CA09B2">
      <w:pPr>
        <w:widowControl/>
        <w:rPr>
          <w:rFonts w:ascii="宋体" w:eastAsia="宋体" w:hAnsi="宋体" w:cs="宋体"/>
          <w:kern w:val="0"/>
          <w:szCs w:val="21"/>
        </w:rPr>
      </w:pPr>
      <w:r w:rsidRPr="00CA09B2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7B33D6" w:rsidRDefault="007B33D6" w:rsidP="00CA09B2">
      <w:pPr>
        <w:widowControl/>
        <w:rPr>
          <w:rFonts w:ascii="宋体" w:eastAsia="宋体" w:hAnsi="宋体" w:cs="宋体"/>
          <w:kern w:val="0"/>
          <w:szCs w:val="21"/>
        </w:rPr>
      </w:pPr>
    </w:p>
    <w:p w:rsidR="007B33D6" w:rsidRDefault="007B33D6" w:rsidP="00CA09B2">
      <w:pPr>
        <w:widowControl/>
        <w:rPr>
          <w:rFonts w:ascii="宋体" w:eastAsia="宋体" w:hAnsi="宋体" w:cs="宋体"/>
          <w:kern w:val="0"/>
          <w:szCs w:val="21"/>
        </w:rPr>
      </w:pPr>
    </w:p>
    <w:p w:rsidR="007B33D6" w:rsidRDefault="007B33D6" w:rsidP="00CA09B2">
      <w:pPr>
        <w:widowControl/>
        <w:rPr>
          <w:rFonts w:ascii="宋体" w:eastAsia="宋体" w:hAnsi="宋体" w:cs="宋体"/>
          <w:kern w:val="0"/>
          <w:szCs w:val="21"/>
        </w:rPr>
      </w:pPr>
    </w:p>
    <w:p w:rsidR="007B33D6" w:rsidRDefault="007B33D6" w:rsidP="00CA09B2">
      <w:pPr>
        <w:widowControl/>
        <w:rPr>
          <w:rFonts w:ascii="宋体" w:eastAsia="宋体" w:hAnsi="宋体" w:cs="宋体"/>
          <w:kern w:val="0"/>
          <w:szCs w:val="21"/>
        </w:rPr>
      </w:pPr>
    </w:p>
    <w:p w:rsidR="007B33D6" w:rsidRDefault="007B33D6" w:rsidP="00CA09B2">
      <w:pPr>
        <w:widowControl/>
        <w:rPr>
          <w:rFonts w:ascii="宋体" w:eastAsia="宋体" w:hAnsi="宋体" w:cs="宋体"/>
          <w:kern w:val="0"/>
          <w:szCs w:val="21"/>
        </w:rPr>
      </w:pPr>
    </w:p>
    <w:p w:rsidR="007B33D6" w:rsidRPr="00CA09B2" w:rsidRDefault="007B33D6" w:rsidP="00CA09B2">
      <w:pPr>
        <w:widowControl/>
        <w:rPr>
          <w:rFonts w:ascii="宋体" w:eastAsia="宋体" w:hAnsi="宋体" w:cs="宋体"/>
          <w:kern w:val="0"/>
          <w:szCs w:val="21"/>
        </w:rPr>
      </w:pPr>
    </w:p>
    <w:p w:rsidR="007B33D6" w:rsidRPr="00CA09B2" w:rsidRDefault="00CA09B2" w:rsidP="00CA09B2">
      <w:pPr>
        <w:widowControl/>
        <w:rPr>
          <w:rFonts w:ascii="宋体" w:eastAsia="宋体" w:hAnsi="宋体" w:cs="宋体"/>
          <w:kern w:val="0"/>
          <w:szCs w:val="21"/>
        </w:rPr>
      </w:pPr>
      <w:r w:rsidRPr="00CA09B2">
        <w:rPr>
          <w:rFonts w:ascii="宋体" w:eastAsia="宋体" w:hAnsi="宋体" w:cs="宋体" w:hint="eastAsia"/>
          <w:kern w:val="0"/>
          <w:szCs w:val="2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3077"/>
      </w:tblGrid>
      <w:tr w:rsidR="007B33D6" w:rsidTr="00EE45D3">
        <w:tc>
          <w:tcPr>
            <w:tcW w:w="4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B33D6" w:rsidRPr="00EE45D3" w:rsidRDefault="007B33D6" w:rsidP="00EE45D3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21"/>
              </w:rPr>
            </w:pPr>
            <w:r w:rsidRPr="00EE45D3">
              <w:rPr>
                <w:rFonts w:ascii="宋体" w:eastAsia="宋体" w:hAnsi="宋体" w:cs="宋体" w:hint="eastAsia"/>
                <w:kern w:val="0"/>
                <w:sz w:val="32"/>
                <w:szCs w:val="30"/>
              </w:rPr>
              <w:t>实验室名称：</w:t>
            </w:r>
          </w:p>
        </w:tc>
        <w:tc>
          <w:tcPr>
            <w:tcW w:w="307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B33D6" w:rsidRDefault="007B33D6" w:rsidP="00FA1B5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B33D6" w:rsidTr="00EE45D3">
        <w:tc>
          <w:tcPr>
            <w:tcW w:w="4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B33D6" w:rsidRPr="00EE45D3" w:rsidRDefault="007B33D6" w:rsidP="00EE45D3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21"/>
              </w:rPr>
            </w:pPr>
            <w:r w:rsidRPr="00EE45D3">
              <w:rPr>
                <w:rFonts w:ascii="宋体" w:eastAsia="宋体" w:hAnsi="宋体" w:cs="宋体" w:hint="eastAsia"/>
                <w:kern w:val="0"/>
                <w:sz w:val="32"/>
                <w:szCs w:val="30"/>
              </w:rPr>
              <w:t>项目负责人签字：</w:t>
            </w:r>
          </w:p>
        </w:tc>
        <w:tc>
          <w:tcPr>
            <w:tcW w:w="30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B33D6" w:rsidRDefault="007B33D6" w:rsidP="00FA1B5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B33D6" w:rsidTr="00EE45D3">
        <w:tc>
          <w:tcPr>
            <w:tcW w:w="4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B33D6" w:rsidRPr="00EE45D3" w:rsidRDefault="007B33D6" w:rsidP="00EE45D3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21"/>
              </w:rPr>
            </w:pPr>
            <w:r w:rsidRPr="00EE45D3">
              <w:rPr>
                <w:rFonts w:ascii="宋体" w:eastAsia="宋体" w:hAnsi="宋体" w:cs="宋体" w:hint="eastAsia"/>
                <w:kern w:val="0"/>
                <w:sz w:val="32"/>
                <w:szCs w:val="30"/>
              </w:rPr>
              <w:t>专业负责人签字：</w:t>
            </w:r>
          </w:p>
        </w:tc>
        <w:tc>
          <w:tcPr>
            <w:tcW w:w="30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B33D6" w:rsidRDefault="007B33D6" w:rsidP="00FA1B5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B33D6" w:rsidTr="00EE45D3">
        <w:tc>
          <w:tcPr>
            <w:tcW w:w="4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B33D6" w:rsidRPr="00EE45D3" w:rsidRDefault="008A5146" w:rsidP="00EE45D3">
            <w:pPr>
              <w:widowControl/>
              <w:jc w:val="right"/>
              <w:rPr>
                <w:rFonts w:ascii="宋体" w:eastAsia="宋体" w:hAnsi="宋体" w:cs="宋体"/>
                <w:kern w:val="0"/>
                <w:sz w:val="32"/>
                <w:szCs w:val="21"/>
              </w:rPr>
            </w:pPr>
            <w:r w:rsidRPr="00EE45D3">
              <w:rPr>
                <w:rFonts w:ascii="宋体" w:eastAsia="宋体" w:hAnsi="宋体" w:cs="宋体" w:hint="eastAsia"/>
                <w:kern w:val="0"/>
                <w:sz w:val="32"/>
                <w:szCs w:val="30"/>
              </w:rPr>
              <w:t>系</w:t>
            </w:r>
            <w:r w:rsidR="004B501A">
              <w:rPr>
                <w:rFonts w:ascii="宋体" w:eastAsia="宋体" w:hAnsi="宋体" w:cs="宋体" w:hint="eastAsia"/>
                <w:kern w:val="0"/>
                <w:sz w:val="32"/>
                <w:szCs w:val="30"/>
              </w:rPr>
              <w:t>(</w:t>
            </w:r>
            <w:r w:rsidR="007B33D6" w:rsidRPr="00EE45D3">
              <w:rPr>
                <w:rFonts w:ascii="宋体" w:eastAsia="宋体" w:hAnsi="宋体" w:cs="宋体" w:hint="eastAsia"/>
                <w:kern w:val="0"/>
                <w:sz w:val="32"/>
                <w:szCs w:val="30"/>
              </w:rPr>
              <w:t>部</w:t>
            </w:r>
            <w:r w:rsidR="004B501A">
              <w:rPr>
                <w:rFonts w:ascii="宋体" w:eastAsia="宋体" w:hAnsi="宋体" w:cs="宋体" w:hint="eastAsia"/>
                <w:kern w:val="0"/>
                <w:sz w:val="32"/>
                <w:szCs w:val="30"/>
              </w:rPr>
              <w:t>)</w:t>
            </w:r>
            <w:r w:rsidR="007B33D6" w:rsidRPr="00EE45D3">
              <w:rPr>
                <w:rFonts w:ascii="宋体" w:eastAsia="宋体" w:hAnsi="宋体" w:cs="宋体" w:hint="eastAsia"/>
                <w:kern w:val="0"/>
                <w:sz w:val="32"/>
                <w:szCs w:val="30"/>
              </w:rPr>
              <w:t>主任签字：</w:t>
            </w:r>
          </w:p>
        </w:tc>
        <w:tc>
          <w:tcPr>
            <w:tcW w:w="30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B33D6" w:rsidRDefault="007B33D6" w:rsidP="00FA1B5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CA09B2" w:rsidRPr="00CA09B2" w:rsidRDefault="00CA09B2" w:rsidP="00CA09B2">
      <w:pPr>
        <w:widowControl/>
        <w:rPr>
          <w:rFonts w:ascii="宋体" w:eastAsia="宋体" w:hAnsi="宋体" w:cs="宋体"/>
          <w:kern w:val="0"/>
          <w:szCs w:val="21"/>
        </w:rPr>
      </w:pPr>
    </w:p>
    <w:p w:rsidR="00CA09B2" w:rsidRPr="00CA09B2" w:rsidRDefault="00CA09B2" w:rsidP="007B33D6">
      <w:pPr>
        <w:widowControl/>
        <w:rPr>
          <w:rFonts w:ascii="宋体" w:eastAsia="宋体" w:hAnsi="宋体" w:cs="宋体"/>
          <w:kern w:val="0"/>
          <w:szCs w:val="21"/>
        </w:rPr>
      </w:pPr>
      <w:r w:rsidRPr="00CA09B2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CA09B2" w:rsidRDefault="00CA09B2" w:rsidP="00CA09B2">
      <w:pPr>
        <w:widowControl/>
        <w:rPr>
          <w:rFonts w:ascii="宋体" w:eastAsia="宋体" w:hAnsi="宋体" w:cs="宋体"/>
          <w:kern w:val="0"/>
          <w:szCs w:val="21"/>
        </w:rPr>
      </w:pPr>
      <w:r w:rsidRPr="00CA09B2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CA09B2" w:rsidRPr="00CA09B2" w:rsidRDefault="00CA09B2" w:rsidP="00CA09B2">
      <w:pPr>
        <w:widowControl/>
        <w:rPr>
          <w:rFonts w:ascii="宋体" w:eastAsia="宋体" w:hAnsi="宋体" w:cs="宋体"/>
          <w:kern w:val="0"/>
          <w:szCs w:val="21"/>
        </w:rPr>
      </w:pPr>
    </w:p>
    <w:p w:rsidR="00CA09B2" w:rsidRPr="00CA09B2" w:rsidRDefault="00CA09B2" w:rsidP="00CA09B2">
      <w:pPr>
        <w:widowControl/>
        <w:rPr>
          <w:rFonts w:ascii="宋体" w:eastAsia="宋体" w:hAnsi="宋体" w:cs="宋体"/>
          <w:kern w:val="0"/>
          <w:szCs w:val="21"/>
        </w:rPr>
      </w:pPr>
      <w:r w:rsidRPr="00CA09B2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CA09B2" w:rsidRPr="00CA09B2" w:rsidRDefault="00CA09B2" w:rsidP="00CA09B2">
      <w:pPr>
        <w:widowControl/>
        <w:rPr>
          <w:rFonts w:ascii="宋体" w:eastAsia="宋体" w:hAnsi="宋体" w:cs="宋体"/>
          <w:kern w:val="0"/>
          <w:szCs w:val="21"/>
        </w:rPr>
      </w:pPr>
      <w:r w:rsidRPr="00CA09B2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CA09B2" w:rsidRDefault="00CA09B2" w:rsidP="00CA09B2">
      <w:pPr>
        <w:widowControl/>
        <w:rPr>
          <w:rFonts w:ascii="宋体" w:eastAsia="宋体" w:hAnsi="宋体" w:cs="宋体"/>
          <w:kern w:val="0"/>
          <w:szCs w:val="21"/>
        </w:rPr>
      </w:pPr>
      <w:r w:rsidRPr="00CA09B2"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7B33D6" w:rsidRDefault="007B33D6" w:rsidP="00CA09B2">
      <w:pPr>
        <w:widowControl/>
        <w:rPr>
          <w:rFonts w:ascii="宋体" w:eastAsia="宋体" w:hAnsi="宋体" w:cs="宋体"/>
          <w:kern w:val="0"/>
          <w:szCs w:val="21"/>
        </w:rPr>
      </w:pPr>
    </w:p>
    <w:p w:rsidR="007B33D6" w:rsidRDefault="007B33D6" w:rsidP="00CA09B2">
      <w:pPr>
        <w:widowControl/>
        <w:rPr>
          <w:rFonts w:ascii="宋体" w:eastAsia="宋体" w:hAnsi="宋体" w:cs="宋体"/>
          <w:kern w:val="0"/>
          <w:szCs w:val="21"/>
        </w:rPr>
      </w:pPr>
    </w:p>
    <w:p w:rsidR="007B33D6" w:rsidRPr="00CA09B2" w:rsidRDefault="007B33D6" w:rsidP="00CA09B2">
      <w:pPr>
        <w:widowControl/>
        <w:rPr>
          <w:rFonts w:ascii="宋体" w:eastAsia="宋体" w:hAnsi="宋体" w:cs="宋体"/>
          <w:kern w:val="0"/>
          <w:szCs w:val="21"/>
        </w:rPr>
      </w:pPr>
    </w:p>
    <w:p w:rsidR="007B33D6" w:rsidRDefault="00CA09B2" w:rsidP="00CA09B2">
      <w:pPr>
        <w:widowControl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CA09B2">
        <w:rPr>
          <w:rFonts w:ascii="宋体" w:eastAsia="宋体" w:hAnsi="宋体" w:cs="宋体" w:hint="eastAsia"/>
          <w:kern w:val="0"/>
          <w:sz w:val="30"/>
          <w:szCs w:val="30"/>
        </w:rPr>
        <w:t>二○一   年    月    日</w:t>
      </w:r>
    </w:p>
    <w:p w:rsidR="007B33D6" w:rsidRDefault="007B33D6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</w:p>
    <w:p w:rsidR="00CA09B2" w:rsidRPr="00CA09B2" w:rsidRDefault="00CA09B2" w:rsidP="00CA09B2">
      <w:pPr>
        <w:widowControl/>
        <w:rPr>
          <w:rFonts w:ascii="黑体" w:eastAsia="黑体" w:hAnsi="宋体" w:cs="宋体"/>
          <w:kern w:val="0"/>
          <w:sz w:val="28"/>
          <w:szCs w:val="28"/>
        </w:rPr>
      </w:pPr>
      <w:r w:rsidRPr="00CA09B2"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一、项目概要</w:t>
      </w: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9108"/>
      </w:tblGrid>
      <w:tr w:rsidR="00CA09B2" w:rsidRPr="00CA09B2" w:rsidTr="00CA09B2">
        <w:trPr>
          <w:trHeight w:val="13065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FA1B5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（实验室建设的目的、可行性、必要性，重点分析该实验室在专业建设中的地位、对专业技能培养的作用。）</w:t>
            </w:r>
          </w:p>
        </w:tc>
      </w:tr>
    </w:tbl>
    <w:p w:rsidR="00CA09B2" w:rsidRPr="00CA09B2" w:rsidRDefault="001F4983" w:rsidP="00CA09B2">
      <w:pPr>
        <w:widowControl/>
        <w:spacing w:after="156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二、项目建设的预期应用</w:t>
      </w:r>
    </w:p>
    <w:p w:rsidR="00CA09B2" w:rsidRPr="00443538" w:rsidRDefault="00CA09B2" w:rsidP="00CA09B2">
      <w:pPr>
        <w:widowControl/>
        <w:spacing w:after="156"/>
        <w:rPr>
          <w:rFonts w:ascii="黑体" w:eastAsia="黑体" w:hAnsi="宋体" w:cs="宋体"/>
          <w:kern w:val="0"/>
          <w:sz w:val="24"/>
          <w:szCs w:val="24"/>
        </w:rPr>
      </w:pPr>
      <w:r w:rsidRPr="00443538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1．实</w:t>
      </w:r>
      <w:r w:rsidRPr="00443538">
        <w:rPr>
          <w:rFonts w:ascii="宋体" w:eastAsia="宋体" w:hAnsi="宋体" w:cs="宋体" w:hint="eastAsia"/>
          <w:kern w:val="0"/>
          <w:sz w:val="24"/>
          <w:szCs w:val="24"/>
        </w:rPr>
        <w:t>验教学</w:t>
      </w: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2126"/>
        <w:gridCol w:w="1559"/>
        <w:gridCol w:w="1559"/>
      </w:tblGrid>
      <w:tr w:rsidR="00443538" w:rsidRPr="00CA09B2" w:rsidTr="00443538">
        <w:trPr>
          <w:trHeight w:val="458"/>
        </w:trPr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spacing w:val="40"/>
                <w:kern w:val="0"/>
                <w:sz w:val="24"/>
                <w:szCs w:val="24"/>
              </w:rPr>
              <w:t>教学实验</w:t>
            </w:r>
            <w:r>
              <w:rPr>
                <w:rFonts w:ascii="宋体" w:eastAsia="宋体" w:hAnsi="宋体" w:cs="宋体" w:hint="eastAsia"/>
                <w:spacing w:val="40"/>
                <w:kern w:val="0"/>
                <w:sz w:val="24"/>
                <w:szCs w:val="24"/>
              </w:rPr>
              <w:t>课程或</w:t>
            </w:r>
            <w:r w:rsidRPr="00CA09B2">
              <w:rPr>
                <w:rFonts w:ascii="宋体" w:eastAsia="宋体" w:hAnsi="宋体" w:cs="宋体" w:hint="eastAsia"/>
                <w:spacing w:val="40"/>
                <w:kern w:val="0"/>
                <w:sz w:val="24"/>
                <w:szCs w:val="24"/>
              </w:rPr>
              <w:t>项目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0"/>
                <w:sz w:val="24"/>
                <w:szCs w:val="24"/>
              </w:rPr>
            </w:pPr>
            <w:r w:rsidRPr="00443538">
              <w:rPr>
                <w:rFonts w:ascii="宋体" w:eastAsia="宋体" w:hAnsi="宋体" w:cs="宋体" w:hint="eastAsia"/>
                <w:spacing w:val="40"/>
                <w:kern w:val="0"/>
                <w:sz w:val="24"/>
                <w:szCs w:val="24"/>
              </w:rPr>
              <w:t>学生人数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学时数</w:t>
            </w:r>
          </w:p>
        </w:tc>
      </w:tr>
      <w:tr w:rsidR="00443538" w:rsidRPr="00CA09B2" w:rsidTr="00443538">
        <w:trPr>
          <w:trHeight w:val="509"/>
        </w:trPr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</w:tr>
      <w:tr w:rsidR="00443538" w:rsidRPr="00CA09B2" w:rsidTr="00443538">
        <w:trPr>
          <w:trHeight w:val="509"/>
        </w:trPr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</w:tr>
      <w:tr w:rsidR="00443538" w:rsidRPr="00CA09B2" w:rsidTr="00443538">
        <w:trPr>
          <w:trHeight w:val="509"/>
        </w:trPr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</w:tr>
      <w:tr w:rsidR="00443538" w:rsidRPr="00CA09B2" w:rsidTr="00443538">
        <w:trPr>
          <w:trHeight w:val="509"/>
        </w:trPr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</w:tr>
      <w:tr w:rsidR="00443538" w:rsidRPr="00CA09B2" w:rsidTr="00443538">
        <w:trPr>
          <w:trHeight w:val="509"/>
        </w:trPr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538" w:rsidRPr="00CA09B2" w:rsidRDefault="00443538" w:rsidP="00CA09B2">
            <w:pPr>
              <w:widowControl/>
              <w:spacing w:before="120" w:after="120"/>
              <w:jc w:val="center"/>
              <w:rPr>
                <w:rFonts w:ascii="宋体" w:eastAsia="宋体" w:hAnsi="宋体" w:cs="宋体"/>
                <w:spacing w:val="40"/>
                <w:kern w:val="0"/>
                <w:szCs w:val="21"/>
              </w:rPr>
            </w:pPr>
          </w:p>
        </w:tc>
      </w:tr>
    </w:tbl>
    <w:p w:rsidR="00CA09B2" w:rsidRPr="00CA09B2" w:rsidRDefault="00CA09B2" w:rsidP="00CA09B2">
      <w:pPr>
        <w:widowControl/>
        <w:spacing w:after="156"/>
        <w:rPr>
          <w:rFonts w:ascii="宋体" w:eastAsia="宋体" w:hAnsi="宋体" w:cs="宋体"/>
          <w:kern w:val="0"/>
          <w:sz w:val="24"/>
          <w:szCs w:val="24"/>
        </w:rPr>
      </w:pPr>
      <w:r w:rsidRPr="00CA09B2">
        <w:rPr>
          <w:rFonts w:ascii="宋体" w:eastAsia="宋体" w:hAnsi="宋体" w:cs="宋体" w:hint="eastAsia"/>
          <w:kern w:val="0"/>
          <w:sz w:val="24"/>
          <w:szCs w:val="24"/>
        </w:rPr>
        <w:t>2． 其它</w:t>
      </w: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9108"/>
      </w:tblGrid>
      <w:tr w:rsidR="00CA09B2" w:rsidRPr="00CA09B2" w:rsidTr="00304122">
        <w:trPr>
          <w:trHeight w:val="2511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（包括科研、对学生开放、社会服务等效益）</w:t>
            </w:r>
          </w:p>
          <w:p w:rsidR="00CA09B2" w:rsidRPr="00CA09B2" w:rsidRDefault="00CA09B2" w:rsidP="00CA09B2">
            <w:pPr>
              <w:widowControl/>
              <w:spacing w:before="156" w:after="156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CA09B2" w:rsidRDefault="00CA09B2" w:rsidP="00CA09B2">
            <w:pPr>
              <w:widowControl/>
              <w:spacing w:before="156" w:after="156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</w:p>
          <w:p w:rsidR="00443538" w:rsidRDefault="00443538" w:rsidP="00CA09B2">
            <w:pPr>
              <w:widowControl/>
              <w:spacing w:before="156" w:after="156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</w:p>
          <w:p w:rsidR="00443538" w:rsidRDefault="00443538" w:rsidP="00CA09B2">
            <w:pPr>
              <w:widowControl/>
              <w:spacing w:before="156" w:after="156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</w:p>
          <w:p w:rsidR="00443538" w:rsidRPr="00CA09B2" w:rsidRDefault="00443538" w:rsidP="00CA09B2">
            <w:pPr>
              <w:widowControl/>
              <w:spacing w:before="156" w:after="156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</w:p>
        </w:tc>
      </w:tr>
    </w:tbl>
    <w:p w:rsidR="00304122" w:rsidRPr="00304122" w:rsidRDefault="009545E0" w:rsidP="00CA09B2">
      <w:pPr>
        <w:widowControl/>
        <w:spacing w:before="156" w:after="156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3</w:t>
      </w:r>
      <w:bookmarkStart w:id="0" w:name="_GoBack"/>
      <w:bookmarkEnd w:id="0"/>
      <w:r w:rsidR="00304122" w:rsidRPr="0030412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．教务部门审核意见</w:t>
      </w:r>
    </w:p>
    <w:tbl>
      <w:tblPr>
        <w:tblStyle w:val="a3"/>
        <w:tblW w:w="9152" w:type="dxa"/>
        <w:tblLook w:val="04A0" w:firstRow="1" w:lastRow="0" w:firstColumn="1" w:lastColumn="0" w:noHBand="0" w:noVBand="1"/>
      </w:tblPr>
      <w:tblGrid>
        <w:gridCol w:w="9152"/>
      </w:tblGrid>
      <w:tr w:rsidR="000216C0" w:rsidTr="000216C0">
        <w:trPr>
          <w:trHeight w:val="3156"/>
        </w:trPr>
        <w:tc>
          <w:tcPr>
            <w:tcW w:w="9152" w:type="dxa"/>
          </w:tcPr>
          <w:p w:rsidR="000216C0" w:rsidRDefault="000216C0" w:rsidP="000216C0">
            <w:r>
              <w:rPr>
                <w:rFonts w:hint="eastAsia"/>
              </w:rPr>
              <w:t>（结合学科专业建设规划、</w:t>
            </w:r>
            <w:r w:rsidR="00443538" w:rsidRPr="00443538">
              <w:rPr>
                <w:rFonts w:hint="eastAsia"/>
              </w:rPr>
              <w:t>人才培养方案、</w:t>
            </w:r>
            <w:r w:rsidR="00443538">
              <w:rPr>
                <w:rFonts w:hint="eastAsia"/>
              </w:rPr>
              <w:t>教学任务、</w:t>
            </w:r>
            <w:r>
              <w:rPr>
                <w:rFonts w:hint="eastAsia"/>
              </w:rPr>
              <w:t>专业招生规模</w:t>
            </w:r>
            <w:r w:rsidR="00443538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  <w:p w:rsidR="000216C0" w:rsidRDefault="000216C0" w:rsidP="000216C0"/>
          <w:p w:rsidR="000216C0" w:rsidRDefault="000216C0" w:rsidP="000216C0"/>
          <w:p w:rsidR="000216C0" w:rsidRDefault="000216C0" w:rsidP="000216C0"/>
          <w:p w:rsidR="000216C0" w:rsidRDefault="000216C0" w:rsidP="000216C0"/>
          <w:p w:rsidR="000216C0" w:rsidRDefault="000216C0" w:rsidP="000216C0"/>
          <w:p w:rsidR="000216C0" w:rsidRDefault="000216C0" w:rsidP="000216C0"/>
          <w:p w:rsidR="00443538" w:rsidRDefault="00443538" w:rsidP="000216C0"/>
          <w:p w:rsidR="00443538" w:rsidRDefault="00443538" w:rsidP="000216C0"/>
          <w:p w:rsidR="000216C0" w:rsidRDefault="000216C0" w:rsidP="000216C0"/>
          <w:p w:rsidR="000216C0" w:rsidRDefault="000216C0" w:rsidP="000216C0">
            <w:r>
              <w:rPr>
                <w:rFonts w:hint="eastAsia"/>
              </w:rPr>
              <w:t>部门负责人签字：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</w:t>
            </w:r>
            <w:r>
              <w:rPr>
                <w:rFonts w:hint="eastAsia"/>
              </w:rPr>
              <w:t>盖章：</w:t>
            </w:r>
          </w:p>
          <w:p w:rsidR="000216C0" w:rsidRPr="000216C0" w:rsidRDefault="000216C0" w:rsidP="000216C0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CA09B2" w:rsidRPr="00CA09B2" w:rsidRDefault="00CA09B2" w:rsidP="00CA09B2">
      <w:pPr>
        <w:widowControl/>
        <w:spacing w:before="156" w:after="156"/>
        <w:rPr>
          <w:rFonts w:ascii="黑体" w:eastAsia="黑体" w:hAnsi="宋体" w:cs="宋体"/>
          <w:kern w:val="0"/>
          <w:sz w:val="28"/>
          <w:szCs w:val="28"/>
        </w:rPr>
      </w:pPr>
      <w:r w:rsidRPr="00CA09B2"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三、项目现状</w:t>
      </w:r>
    </w:p>
    <w:p w:rsidR="004B501A" w:rsidRPr="00CA09B2" w:rsidRDefault="004B501A" w:rsidP="004B501A">
      <w:pPr>
        <w:widowControl/>
        <w:spacing w:before="156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</w:t>
      </w:r>
      <w:r w:rsidRPr="00CA09B2">
        <w:rPr>
          <w:rFonts w:ascii="宋体" w:eastAsia="宋体" w:hAnsi="宋体" w:cs="宋体" w:hint="eastAsia"/>
          <w:kern w:val="0"/>
          <w:sz w:val="24"/>
          <w:szCs w:val="24"/>
        </w:rPr>
        <w:t>．原有实验条件的基本状况</w:t>
      </w: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9108"/>
      </w:tblGrid>
      <w:tr w:rsidR="004B501A" w:rsidRPr="00CA09B2" w:rsidTr="004B501A">
        <w:trPr>
          <w:trHeight w:val="3578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1A" w:rsidRPr="00CA09B2" w:rsidRDefault="004B501A" w:rsidP="00A200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（包括：1.本专业相关其它实验室的数目、名称、使用率；2.原有相关主要仪器设备使用率、设备新旧程度、对实验要求的满足程度等。）</w:t>
            </w:r>
          </w:p>
          <w:p w:rsidR="004B501A" w:rsidRPr="00CA09B2" w:rsidRDefault="004B501A" w:rsidP="00A200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B501A" w:rsidRPr="00CA09B2" w:rsidRDefault="004B501A" w:rsidP="00A200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B501A" w:rsidRPr="00CA09B2" w:rsidRDefault="004B501A" w:rsidP="00A200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B501A" w:rsidRPr="00CA09B2" w:rsidRDefault="004B501A" w:rsidP="00A200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B501A" w:rsidRPr="00CA09B2" w:rsidRDefault="004B501A" w:rsidP="00A200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B501A" w:rsidRPr="00CA09B2" w:rsidRDefault="004B501A" w:rsidP="00A200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B501A" w:rsidRPr="00CA09B2" w:rsidRDefault="004B501A" w:rsidP="00A200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B501A" w:rsidRPr="00CA09B2" w:rsidRDefault="004B501A" w:rsidP="00A200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B501A" w:rsidRPr="00CA09B2" w:rsidRDefault="004B501A" w:rsidP="00A200D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A09B2" w:rsidRPr="00CA09B2" w:rsidRDefault="00CA09B2" w:rsidP="00CA09B2">
      <w:pPr>
        <w:widowControl/>
        <w:spacing w:before="156" w:after="156"/>
        <w:rPr>
          <w:rFonts w:ascii="宋体" w:eastAsia="宋体" w:hAnsi="宋体" w:cs="宋体"/>
          <w:kern w:val="0"/>
          <w:sz w:val="24"/>
          <w:szCs w:val="24"/>
        </w:rPr>
      </w:pPr>
      <w:r w:rsidRPr="00CA09B2">
        <w:rPr>
          <w:rFonts w:ascii="宋体" w:eastAsia="宋体" w:hAnsi="宋体" w:cs="宋体" w:hint="eastAsia"/>
          <w:kern w:val="0"/>
          <w:sz w:val="24"/>
          <w:szCs w:val="24"/>
        </w:rPr>
        <w:t>2．原有相关主要仪器设备情况</w:t>
      </w: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738"/>
        <w:gridCol w:w="1530"/>
        <w:gridCol w:w="360"/>
        <w:gridCol w:w="1620"/>
        <w:gridCol w:w="360"/>
        <w:gridCol w:w="360"/>
        <w:gridCol w:w="720"/>
        <w:gridCol w:w="720"/>
        <w:gridCol w:w="180"/>
        <w:gridCol w:w="1080"/>
        <w:gridCol w:w="1440"/>
      </w:tblGrid>
      <w:tr w:rsidR="00CA09B2" w:rsidRPr="00CA09B2" w:rsidTr="00CA09B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购置时间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完好状况</w:t>
            </w:r>
          </w:p>
        </w:tc>
      </w:tr>
      <w:tr w:rsidR="00CA09B2" w:rsidRPr="00CA09B2" w:rsidTr="00CA09B2">
        <w:trPr>
          <w:trHeight w:val="4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09B2" w:rsidRPr="00CA09B2" w:rsidTr="00CA09B2">
        <w:trPr>
          <w:trHeight w:val="4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09B2" w:rsidRPr="00CA09B2" w:rsidTr="00CA09B2">
        <w:trPr>
          <w:trHeight w:val="4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09B2" w:rsidRPr="00CA09B2" w:rsidTr="00CA09B2">
        <w:trPr>
          <w:trHeight w:val="48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09B2" w:rsidRPr="00CA09B2" w:rsidTr="00CA09B2">
        <w:trPr>
          <w:trHeight w:val="4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09B2" w:rsidRPr="00CA09B2" w:rsidTr="00CA09B2">
        <w:trPr>
          <w:trHeight w:val="4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09B2" w:rsidRPr="00CA09B2" w:rsidTr="00CA09B2">
        <w:trPr>
          <w:trHeight w:val="4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09B2" w:rsidRPr="00CA09B2" w:rsidTr="00CA09B2">
        <w:trPr>
          <w:trHeight w:val="46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09B2" w:rsidRPr="00CA09B2" w:rsidTr="00CA09B2">
        <w:trPr>
          <w:trHeight w:val="4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09B2" w:rsidRPr="00CA09B2" w:rsidTr="00CA09B2">
        <w:trPr>
          <w:trHeight w:val="4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09B2" w:rsidRPr="00CA09B2" w:rsidTr="00CA09B2">
        <w:trPr>
          <w:trHeight w:val="4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09B2" w:rsidRPr="00CA09B2" w:rsidTr="00CA09B2">
        <w:trPr>
          <w:trHeight w:val="4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09B2" w:rsidRPr="00CA09B2" w:rsidTr="00CA09B2">
        <w:trPr>
          <w:trHeight w:val="4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09B2" w:rsidRPr="00CA09B2" w:rsidTr="00CA09B2">
        <w:trPr>
          <w:trHeight w:val="44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09B2" w:rsidRPr="00CA09B2" w:rsidTr="00CA09B2">
        <w:trPr>
          <w:trHeight w:val="46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09B2" w:rsidRPr="00CA09B2" w:rsidTr="00CA09B2"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仪器设备台件数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09B2" w:rsidRPr="00CA09B2" w:rsidRDefault="00CA09B2" w:rsidP="00CA09B2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   值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CA09B2" w:rsidRPr="00CA09B2" w:rsidRDefault="00CA09B2" w:rsidP="004B501A">
      <w:pPr>
        <w:widowControl/>
        <w:spacing w:before="156"/>
        <w:rPr>
          <w:rFonts w:ascii="宋体" w:eastAsia="宋体" w:hAnsi="宋体" w:cs="宋体"/>
          <w:kern w:val="0"/>
          <w:sz w:val="24"/>
          <w:szCs w:val="24"/>
        </w:rPr>
      </w:pPr>
      <w:r w:rsidRPr="00CA09B2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 </w:t>
      </w:r>
      <w:r w:rsidR="004B501A">
        <w:rPr>
          <w:rFonts w:ascii="宋体" w:eastAsia="宋体" w:hAnsi="宋体" w:cs="宋体"/>
          <w:kern w:val="0"/>
          <w:sz w:val="24"/>
          <w:szCs w:val="24"/>
        </w:rPr>
        <w:t>3</w:t>
      </w:r>
      <w:r w:rsidRPr="00CA09B2">
        <w:rPr>
          <w:rFonts w:ascii="宋体" w:eastAsia="宋体" w:hAnsi="宋体" w:cs="宋体" w:hint="eastAsia"/>
          <w:kern w:val="0"/>
          <w:sz w:val="24"/>
          <w:szCs w:val="24"/>
        </w:rPr>
        <w:t>．项目实施已具备的条件及项目准备工作情况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CA09B2" w:rsidRPr="00CA09B2" w:rsidTr="004B501A">
        <w:trPr>
          <w:trHeight w:val="40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（包括专职人员、场地、仪器设备、外部环境配套等）</w:t>
            </w:r>
          </w:p>
          <w:p w:rsidR="00CA09B2" w:rsidRDefault="00CA09B2" w:rsidP="00CA09B2">
            <w:pPr>
              <w:widowControl/>
              <w:spacing w:before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73C9E" w:rsidRDefault="00773C9E" w:rsidP="00CA09B2">
            <w:pPr>
              <w:widowControl/>
              <w:spacing w:before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73C9E" w:rsidRDefault="00773C9E" w:rsidP="00CA09B2">
            <w:pPr>
              <w:widowControl/>
              <w:spacing w:before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73C9E" w:rsidRDefault="00773C9E" w:rsidP="00CA09B2">
            <w:pPr>
              <w:widowControl/>
              <w:spacing w:before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73C9E" w:rsidRDefault="00773C9E" w:rsidP="00CA09B2">
            <w:pPr>
              <w:widowControl/>
              <w:spacing w:before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73C9E" w:rsidRDefault="00773C9E" w:rsidP="00CA09B2">
            <w:pPr>
              <w:widowControl/>
              <w:spacing w:before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73C9E" w:rsidRDefault="00773C9E" w:rsidP="00CA09B2">
            <w:pPr>
              <w:widowControl/>
              <w:spacing w:before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73C9E" w:rsidRDefault="00773C9E" w:rsidP="00CA09B2">
            <w:pPr>
              <w:widowControl/>
              <w:spacing w:before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73C9E" w:rsidRDefault="00773C9E" w:rsidP="00CA09B2">
            <w:pPr>
              <w:widowControl/>
              <w:spacing w:before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73C9E" w:rsidRDefault="00773C9E" w:rsidP="00CA09B2">
            <w:pPr>
              <w:widowControl/>
              <w:spacing w:before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73C9E" w:rsidRDefault="00773C9E" w:rsidP="00CA09B2">
            <w:pPr>
              <w:widowControl/>
              <w:spacing w:before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73C9E" w:rsidRDefault="00773C9E" w:rsidP="00CA09B2">
            <w:pPr>
              <w:widowControl/>
              <w:spacing w:before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73C9E" w:rsidRDefault="00773C9E" w:rsidP="00CA09B2">
            <w:pPr>
              <w:widowControl/>
              <w:spacing w:before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73C9E" w:rsidRDefault="00773C9E" w:rsidP="00CA09B2">
            <w:pPr>
              <w:widowControl/>
              <w:spacing w:before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73C9E" w:rsidRDefault="00773C9E" w:rsidP="00CA09B2">
            <w:pPr>
              <w:widowControl/>
              <w:spacing w:before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73C9E" w:rsidRPr="00CA09B2" w:rsidRDefault="00773C9E" w:rsidP="00CA09B2">
            <w:pPr>
              <w:widowControl/>
              <w:spacing w:before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04122" w:rsidRPr="00304122" w:rsidRDefault="004B501A" w:rsidP="00CA09B2">
      <w:pPr>
        <w:widowControl/>
        <w:spacing w:before="156" w:after="156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/>
          <w:kern w:val="0"/>
          <w:sz w:val="24"/>
          <w:szCs w:val="24"/>
        </w:rPr>
        <w:t>4</w:t>
      </w:r>
      <w:r w:rsidR="00304122" w:rsidRPr="0030412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.后勤部门审核意见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A1B52" w:rsidTr="004B501A">
        <w:trPr>
          <w:trHeight w:val="3469"/>
        </w:trPr>
        <w:tc>
          <w:tcPr>
            <w:tcW w:w="9180" w:type="dxa"/>
          </w:tcPr>
          <w:p w:rsidR="00FA1B52" w:rsidRDefault="00FA1B52" w:rsidP="00FA1B52">
            <w:r>
              <w:rPr>
                <w:rFonts w:hint="eastAsia"/>
              </w:rPr>
              <w:t>（对实验室建设场地利用保障确认）</w:t>
            </w:r>
          </w:p>
          <w:p w:rsidR="00FA1B52" w:rsidRDefault="00FA1B52" w:rsidP="00FA1B52"/>
          <w:p w:rsidR="00FA1B52" w:rsidRDefault="00FA1B52" w:rsidP="00FA1B52"/>
          <w:p w:rsidR="00FA1B52" w:rsidRDefault="00FA1B52" w:rsidP="00FA1B52"/>
          <w:p w:rsidR="00FA1B52" w:rsidRDefault="00FA1B52" w:rsidP="00FA1B52"/>
          <w:p w:rsidR="00FA1B52" w:rsidRDefault="00FA1B52" w:rsidP="00FA1B52"/>
          <w:p w:rsidR="00FA1B52" w:rsidRDefault="00FA1B52" w:rsidP="00FA1B52"/>
          <w:p w:rsidR="00773C9E" w:rsidRDefault="00773C9E" w:rsidP="00FA1B52"/>
          <w:p w:rsidR="00773C9E" w:rsidRDefault="00773C9E" w:rsidP="00FA1B52"/>
          <w:p w:rsidR="00773C9E" w:rsidRDefault="00773C9E" w:rsidP="00FA1B52"/>
          <w:p w:rsidR="005F212A" w:rsidRDefault="005F212A" w:rsidP="00FA1B52"/>
          <w:p w:rsidR="00FA1B52" w:rsidRDefault="00FA1B52" w:rsidP="00FA1B52"/>
          <w:p w:rsidR="00FA1B52" w:rsidRDefault="00FA1B52" w:rsidP="00FA1B52"/>
          <w:p w:rsidR="00FA1B52" w:rsidRDefault="00FA1B52" w:rsidP="00FA1B52">
            <w:r>
              <w:rPr>
                <w:rFonts w:hint="eastAsia"/>
              </w:rPr>
              <w:t>部门负责人签字：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</w:t>
            </w:r>
            <w:r>
              <w:rPr>
                <w:rFonts w:hint="eastAsia"/>
              </w:rPr>
              <w:t>盖章：</w:t>
            </w:r>
          </w:p>
          <w:p w:rsidR="00FA1B52" w:rsidRDefault="00FA1B52" w:rsidP="00FA1B52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CA09B2" w:rsidRPr="00CA09B2" w:rsidRDefault="00CA09B2" w:rsidP="00CA09B2">
      <w:pPr>
        <w:widowControl/>
        <w:spacing w:before="156" w:after="156"/>
        <w:rPr>
          <w:rFonts w:ascii="黑体" w:eastAsia="黑体" w:hAnsi="宋体" w:cs="宋体"/>
          <w:kern w:val="0"/>
          <w:sz w:val="28"/>
          <w:szCs w:val="28"/>
        </w:rPr>
      </w:pPr>
      <w:r w:rsidRPr="00CA09B2"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四、项目建设计划</w:t>
      </w:r>
    </w:p>
    <w:p w:rsidR="00CA09B2" w:rsidRPr="00CA09B2" w:rsidRDefault="00CA09B2" w:rsidP="00CA09B2">
      <w:pPr>
        <w:widowControl/>
        <w:spacing w:before="156" w:after="156"/>
        <w:rPr>
          <w:rFonts w:ascii="宋体" w:eastAsia="宋体" w:hAnsi="宋体" w:cs="宋体"/>
          <w:kern w:val="0"/>
          <w:sz w:val="24"/>
          <w:szCs w:val="24"/>
        </w:rPr>
      </w:pPr>
      <w:r w:rsidRPr="00CA09B2">
        <w:rPr>
          <w:rFonts w:ascii="宋体" w:eastAsia="宋体" w:hAnsi="宋体" w:cs="宋体" w:hint="eastAsia"/>
          <w:kern w:val="0"/>
          <w:sz w:val="24"/>
          <w:szCs w:val="24"/>
        </w:rPr>
        <w:t>1．仪器设备购置要求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33"/>
        <w:gridCol w:w="2169"/>
        <w:gridCol w:w="2409"/>
        <w:gridCol w:w="1276"/>
        <w:gridCol w:w="851"/>
        <w:gridCol w:w="1134"/>
      </w:tblGrid>
      <w:tr w:rsidR="007D1ACC" w:rsidRPr="00CA09B2" w:rsidTr="007D1ACC">
        <w:trPr>
          <w:trHeight w:val="140"/>
          <w:tblHeader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CC" w:rsidRPr="00CA09B2" w:rsidRDefault="007D1ACC" w:rsidP="00CA09B2">
            <w:pPr>
              <w:widowControl/>
              <w:spacing w:before="156" w:after="156" w:line="1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CC" w:rsidRPr="00CA09B2" w:rsidRDefault="007D1ACC" w:rsidP="00CA09B2">
            <w:pPr>
              <w:widowControl/>
              <w:spacing w:before="156" w:after="156" w:line="1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CC" w:rsidRPr="00CA09B2" w:rsidRDefault="007D1ACC" w:rsidP="00CA09B2">
            <w:pPr>
              <w:widowControl/>
              <w:spacing w:before="156" w:after="156" w:line="1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CC" w:rsidRPr="00CA09B2" w:rsidRDefault="007D1ACC" w:rsidP="00CA09B2">
            <w:pPr>
              <w:widowControl/>
              <w:spacing w:before="156" w:after="156" w:line="1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CC" w:rsidRPr="00CA09B2" w:rsidRDefault="007D1ACC" w:rsidP="00CA09B2">
            <w:pPr>
              <w:widowControl/>
              <w:spacing w:before="156" w:after="156" w:line="1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CC" w:rsidRPr="00CA09B2" w:rsidRDefault="007D1ACC" w:rsidP="00CA09B2">
            <w:pPr>
              <w:widowControl/>
              <w:spacing w:before="156" w:after="156" w:line="1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</w:tc>
      </w:tr>
      <w:tr w:rsidR="007D1ACC" w:rsidRPr="00CA09B2" w:rsidTr="007D1ACC">
        <w:trPr>
          <w:trHeight w:val="43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D1ACC" w:rsidRPr="00CA09B2" w:rsidTr="007D1ACC">
        <w:trPr>
          <w:trHeight w:val="4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D1ACC" w:rsidRPr="00CA09B2" w:rsidTr="007D1ACC">
        <w:trPr>
          <w:trHeight w:val="4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D1ACC" w:rsidRPr="00CA09B2" w:rsidTr="007D1ACC">
        <w:trPr>
          <w:trHeight w:val="4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D1ACC" w:rsidRPr="00CA09B2" w:rsidTr="007D1ACC">
        <w:trPr>
          <w:trHeight w:val="4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D1ACC" w:rsidRPr="00CA09B2" w:rsidTr="007D1ACC">
        <w:trPr>
          <w:trHeight w:val="4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D1ACC" w:rsidRPr="00CA09B2" w:rsidTr="007D1ACC">
        <w:trPr>
          <w:trHeight w:val="4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D1ACC" w:rsidRPr="00CA09B2" w:rsidTr="007D1ACC">
        <w:trPr>
          <w:trHeight w:val="4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D1ACC" w:rsidRPr="00CA09B2" w:rsidTr="007D1ACC">
        <w:trPr>
          <w:trHeight w:val="4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D1ACC" w:rsidRPr="00CA09B2" w:rsidTr="007D1ACC">
        <w:trPr>
          <w:trHeight w:val="4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D1ACC" w:rsidRPr="00CA09B2" w:rsidTr="007D1ACC">
        <w:trPr>
          <w:trHeight w:val="4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D1ACC" w:rsidRPr="00CA09B2" w:rsidTr="007D1ACC">
        <w:trPr>
          <w:trHeight w:val="4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D1ACC" w:rsidRPr="00CA09B2" w:rsidTr="007D1ACC">
        <w:trPr>
          <w:trHeight w:val="4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D1ACC" w:rsidRPr="00CA09B2" w:rsidTr="007D1ACC">
        <w:trPr>
          <w:trHeight w:val="4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D1ACC" w:rsidRPr="00CA09B2" w:rsidTr="007D1ACC">
        <w:trPr>
          <w:trHeight w:val="4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D1ACC" w:rsidRPr="00CA09B2" w:rsidTr="007D1ACC">
        <w:trPr>
          <w:trHeight w:val="4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D1ACC" w:rsidRPr="00CA09B2" w:rsidTr="007D1ACC">
        <w:trPr>
          <w:trHeight w:val="4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D1ACC" w:rsidRPr="00CA09B2" w:rsidTr="007D1ACC">
        <w:trPr>
          <w:trHeight w:val="4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D1ACC" w:rsidRPr="00CA09B2" w:rsidTr="007D1ACC">
        <w:trPr>
          <w:trHeight w:val="4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D1ACC" w:rsidRPr="00CA09B2" w:rsidTr="007D1ACC">
        <w:trPr>
          <w:trHeight w:val="4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D1ACC" w:rsidRPr="00CA09B2" w:rsidTr="007D1ACC">
        <w:trPr>
          <w:trHeight w:val="4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D1ACC" w:rsidRPr="00CA09B2" w:rsidTr="007D1ACC">
        <w:trPr>
          <w:trHeight w:val="4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D1ACC" w:rsidRPr="00CA09B2" w:rsidTr="007D1ACC">
        <w:trPr>
          <w:trHeight w:val="4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D1ACC" w:rsidRPr="00CA09B2" w:rsidTr="007D1ACC">
        <w:trPr>
          <w:trHeight w:val="46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1ACC" w:rsidRPr="00CA09B2" w:rsidRDefault="007D1ACC" w:rsidP="00CA09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   计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1ACC" w:rsidRPr="00CA09B2" w:rsidRDefault="007D1ACC" w:rsidP="00CA09B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4B501A" w:rsidRDefault="004B501A" w:rsidP="00CA09B2">
      <w:pPr>
        <w:widowControl/>
        <w:spacing w:before="156" w:after="156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2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场地建设计划</w:t>
      </w:r>
    </w:p>
    <w:tbl>
      <w:tblPr>
        <w:tblStyle w:val="a3"/>
        <w:tblW w:w="9146" w:type="dxa"/>
        <w:tblLook w:val="04A0" w:firstRow="1" w:lastRow="0" w:firstColumn="1" w:lastColumn="0" w:noHBand="0" w:noVBand="1"/>
      </w:tblPr>
      <w:tblGrid>
        <w:gridCol w:w="534"/>
        <w:gridCol w:w="4677"/>
        <w:gridCol w:w="709"/>
        <w:gridCol w:w="850"/>
        <w:gridCol w:w="993"/>
        <w:gridCol w:w="1383"/>
      </w:tblGrid>
      <w:tr w:rsidR="004B501A" w:rsidTr="00B2092D">
        <w:trPr>
          <w:tblHeader/>
        </w:trPr>
        <w:tc>
          <w:tcPr>
            <w:tcW w:w="534" w:type="dxa"/>
            <w:vAlign w:val="center"/>
          </w:tcPr>
          <w:p w:rsidR="004B501A" w:rsidRPr="00B2092D" w:rsidRDefault="004B501A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2092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677" w:type="dxa"/>
            <w:vAlign w:val="center"/>
          </w:tcPr>
          <w:p w:rsidR="004B501A" w:rsidRPr="00B2092D" w:rsidRDefault="004B501A" w:rsidP="004B501A">
            <w:pPr>
              <w:jc w:val="center"/>
              <w:rPr>
                <w:b/>
              </w:rPr>
            </w:pPr>
            <w:r w:rsidRPr="00B2092D">
              <w:rPr>
                <w:rFonts w:hint="eastAsia"/>
                <w:b/>
              </w:rPr>
              <w:t>项</w:t>
            </w:r>
            <w:r w:rsidRPr="00B2092D">
              <w:rPr>
                <w:rFonts w:hint="eastAsia"/>
                <w:b/>
              </w:rPr>
              <w:t xml:space="preserve"> </w:t>
            </w:r>
            <w:r w:rsidRPr="00B2092D">
              <w:rPr>
                <w:rFonts w:hint="eastAsia"/>
                <w:b/>
              </w:rPr>
              <w:t>目</w:t>
            </w:r>
            <w:r w:rsidRPr="00B2092D">
              <w:rPr>
                <w:rFonts w:hint="eastAsia"/>
                <w:b/>
              </w:rPr>
              <w:t xml:space="preserve"> </w:t>
            </w:r>
            <w:r w:rsidRPr="00B2092D">
              <w:rPr>
                <w:rFonts w:hint="eastAsia"/>
                <w:b/>
              </w:rPr>
              <w:t>名</w:t>
            </w:r>
            <w:r w:rsidRPr="00B2092D">
              <w:rPr>
                <w:rFonts w:hint="eastAsia"/>
                <w:b/>
              </w:rPr>
              <w:t xml:space="preserve"> </w:t>
            </w:r>
            <w:r w:rsidRPr="00B2092D">
              <w:rPr>
                <w:rFonts w:hint="eastAsia"/>
                <w:b/>
              </w:rPr>
              <w:t>称</w:t>
            </w:r>
          </w:p>
        </w:tc>
        <w:tc>
          <w:tcPr>
            <w:tcW w:w="709" w:type="dxa"/>
            <w:vAlign w:val="center"/>
          </w:tcPr>
          <w:p w:rsidR="004B501A" w:rsidRPr="00B2092D" w:rsidRDefault="004B501A" w:rsidP="004B501A">
            <w:pPr>
              <w:jc w:val="center"/>
              <w:rPr>
                <w:b/>
              </w:rPr>
            </w:pPr>
            <w:r w:rsidRPr="00B2092D">
              <w:rPr>
                <w:rFonts w:hint="eastAsia"/>
                <w:b/>
              </w:rPr>
              <w:t>单位</w:t>
            </w:r>
          </w:p>
        </w:tc>
        <w:tc>
          <w:tcPr>
            <w:tcW w:w="850" w:type="dxa"/>
            <w:vAlign w:val="center"/>
          </w:tcPr>
          <w:p w:rsidR="004B501A" w:rsidRPr="00B2092D" w:rsidRDefault="004B501A" w:rsidP="004B501A">
            <w:pPr>
              <w:jc w:val="center"/>
              <w:rPr>
                <w:b/>
              </w:rPr>
            </w:pPr>
            <w:r w:rsidRPr="00B2092D">
              <w:rPr>
                <w:rFonts w:hint="eastAsia"/>
                <w:b/>
              </w:rPr>
              <w:t>数量</w:t>
            </w:r>
          </w:p>
        </w:tc>
        <w:tc>
          <w:tcPr>
            <w:tcW w:w="993" w:type="dxa"/>
            <w:vAlign w:val="center"/>
          </w:tcPr>
          <w:p w:rsidR="004B501A" w:rsidRPr="00B2092D" w:rsidRDefault="004B501A" w:rsidP="004B501A">
            <w:pPr>
              <w:jc w:val="center"/>
              <w:rPr>
                <w:b/>
              </w:rPr>
            </w:pPr>
            <w:r w:rsidRPr="00B2092D">
              <w:rPr>
                <w:rFonts w:hint="eastAsia"/>
                <w:b/>
              </w:rPr>
              <w:t>单价</w:t>
            </w:r>
          </w:p>
        </w:tc>
        <w:tc>
          <w:tcPr>
            <w:tcW w:w="1383" w:type="dxa"/>
            <w:vAlign w:val="center"/>
          </w:tcPr>
          <w:p w:rsidR="004B501A" w:rsidRPr="00B2092D" w:rsidRDefault="004B501A" w:rsidP="004B501A">
            <w:pPr>
              <w:jc w:val="center"/>
              <w:rPr>
                <w:b/>
              </w:rPr>
            </w:pPr>
            <w:r w:rsidRPr="00B2092D">
              <w:rPr>
                <w:rFonts w:hint="eastAsia"/>
                <w:b/>
              </w:rPr>
              <w:t>总额</w:t>
            </w:r>
          </w:p>
        </w:tc>
      </w:tr>
      <w:tr w:rsidR="00B2092D" w:rsidTr="00576DF7">
        <w:tc>
          <w:tcPr>
            <w:tcW w:w="9146" w:type="dxa"/>
            <w:gridSpan w:val="6"/>
            <w:vAlign w:val="center"/>
          </w:tcPr>
          <w:p w:rsidR="00B2092D" w:rsidRPr="00B2092D" w:rsidRDefault="00B2092D" w:rsidP="00B2092D">
            <w:pPr>
              <w:widowControl/>
              <w:spacing w:before="156" w:after="156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2092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基础及水电改造工程</w:t>
            </w:r>
          </w:p>
        </w:tc>
      </w:tr>
      <w:tr w:rsidR="00B2092D" w:rsidTr="004B501A">
        <w:tc>
          <w:tcPr>
            <w:tcW w:w="534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2092D" w:rsidRPr="004B501A" w:rsidRDefault="00B2092D" w:rsidP="004B501A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092D" w:rsidTr="004B501A">
        <w:tc>
          <w:tcPr>
            <w:tcW w:w="534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2092D" w:rsidRPr="004B501A" w:rsidRDefault="00B2092D" w:rsidP="004B501A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092D" w:rsidTr="004B501A">
        <w:tc>
          <w:tcPr>
            <w:tcW w:w="534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2092D" w:rsidRPr="004B501A" w:rsidRDefault="00B2092D" w:rsidP="004B501A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501A" w:rsidTr="004B501A">
        <w:tc>
          <w:tcPr>
            <w:tcW w:w="534" w:type="dxa"/>
            <w:vAlign w:val="center"/>
          </w:tcPr>
          <w:p w:rsidR="004B501A" w:rsidRDefault="004B501A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4B501A" w:rsidRP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2092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小计</w:t>
            </w:r>
          </w:p>
        </w:tc>
        <w:tc>
          <w:tcPr>
            <w:tcW w:w="709" w:type="dxa"/>
            <w:vAlign w:val="center"/>
          </w:tcPr>
          <w:p w:rsidR="004B501A" w:rsidRDefault="004B501A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501A" w:rsidRDefault="004B501A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B501A" w:rsidRDefault="004B501A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B501A" w:rsidRDefault="004B501A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092D" w:rsidTr="000A0152">
        <w:tc>
          <w:tcPr>
            <w:tcW w:w="9146" w:type="dxa"/>
            <w:gridSpan w:val="6"/>
            <w:vAlign w:val="center"/>
          </w:tcPr>
          <w:p w:rsidR="00B2092D" w:rsidRPr="00B2092D" w:rsidRDefault="00B2092D" w:rsidP="00B2092D">
            <w:pPr>
              <w:widowControl/>
              <w:spacing w:before="156" w:after="156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2092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墙面、地面、顶面工程</w:t>
            </w:r>
          </w:p>
        </w:tc>
      </w:tr>
      <w:tr w:rsidR="004B501A" w:rsidTr="004B501A">
        <w:tc>
          <w:tcPr>
            <w:tcW w:w="534" w:type="dxa"/>
            <w:vAlign w:val="center"/>
          </w:tcPr>
          <w:p w:rsidR="004B501A" w:rsidRDefault="004B501A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4B501A" w:rsidRPr="004B501A" w:rsidRDefault="004B501A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B501A" w:rsidRDefault="004B501A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501A" w:rsidRDefault="004B501A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B501A" w:rsidRDefault="004B501A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B501A" w:rsidRDefault="004B501A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092D" w:rsidTr="004B501A">
        <w:tc>
          <w:tcPr>
            <w:tcW w:w="534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2092D" w:rsidRPr="004B501A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092D" w:rsidTr="004B501A">
        <w:tc>
          <w:tcPr>
            <w:tcW w:w="534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2092D" w:rsidRPr="004B501A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092D" w:rsidTr="004B501A">
        <w:tc>
          <w:tcPr>
            <w:tcW w:w="534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2092D" w:rsidRPr="004B501A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092D" w:rsidTr="004B501A">
        <w:tc>
          <w:tcPr>
            <w:tcW w:w="534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2092D" w:rsidRP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2092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小计</w:t>
            </w:r>
          </w:p>
        </w:tc>
        <w:tc>
          <w:tcPr>
            <w:tcW w:w="709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092D" w:rsidTr="00995A4E">
        <w:tc>
          <w:tcPr>
            <w:tcW w:w="9146" w:type="dxa"/>
            <w:gridSpan w:val="6"/>
            <w:vAlign w:val="center"/>
          </w:tcPr>
          <w:p w:rsidR="00B2092D" w:rsidRPr="00B2092D" w:rsidRDefault="00B2092D" w:rsidP="00B2092D">
            <w:pPr>
              <w:widowControl/>
              <w:spacing w:before="156" w:after="156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2092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其它工程</w:t>
            </w:r>
          </w:p>
        </w:tc>
      </w:tr>
      <w:tr w:rsidR="00B2092D" w:rsidTr="004B501A">
        <w:tc>
          <w:tcPr>
            <w:tcW w:w="534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2092D" w:rsidRPr="004B501A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092D" w:rsidTr="004B501A">
        <w:tc>
          <w:tcPr>
            <w:tcW w:w="534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2092D" w:rsidRPr="004B501A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092D" w:rsidTr="004B501A">
        <w:tc>
          <w:tcPr>
            <w:tcW w:w="534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2092D" w:rsidRPr="004B501A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092D" w:rsidTr="004B501A">
        <w:tc>
          <w:tcPr>
            <w:tcW w:w="534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2092D" w:rsidRPr="004B501A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092D" w:rsidTr="004B501A">
        <w:tc>
          <w:tcPr>
            <w:tcW w:w="534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B2092D" w:rsidRPr="004B501A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501A" w:rsidTr="004B501A">
        <w:tc>
          <w:tcPr>
            <w:tcW w:w="534" w:type="dxa"/>
            <w:vAlign w:val="center"/>
          </w:tcPr>
          <w:p w:rsidR="004B501A" w:rsidRDefault="004B501A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4B501A" w:rsidRP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2092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小计</w:t>
            </w:r>
          </w:p>
        </w:tc>
        <w:tc>
          <w:tcPr>
            <w:tcW w:w="709" w:type="dxa"/>
            <w:vAlign w:val="center"/>
          </w:tcPr>
          <w:p w:rsidR="004B501A" w:rsidRDefault="004B501A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501A" w:rsidRDefault="004B501A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B501A" w:rsidRDefault="004B501A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B501A" w:rsidRDefault="004B501A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B501A" w:rsidTr="004B501A">
        <w:tc>
          <w:tcPr>
            <w:tcW w:w="534" w:type="dxa"/>
            <w:vAlign w:val="center"/>
          </w:tcPr>
          <w:p w:rsidR="004B501A" w:rsidRDefault="004B501A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4B501A" w:rsidRPr="00B2092D" w:rsidRDefault="00B2092D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2092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合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 w:rsidRPr="00B2092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计</w:t>
            </w:r>
          </w:p>
        </w:tc>
        <w:tc>
          <w:tcPr>
            <w:tcW w:w="709" w:type="dxa"/>
            <w:vAlign w:val="center"/>
          </w:tcPr>
          <w:p w:rsidR="004B501A" w:rsidRDefault="004B501A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501A" w:rsidRDefault="004B501A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B501A" w:rsidRDefault="004B501A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B501A" w:rsidRDefault="004B501A" w:rsidP="004B501A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B501A" w:rsidRDefault="004B501A" w:rsidP="00CA09B2">
      <w:pPr>
        <w:widowControl/>
        <w:spacing w:before="156" w:after="156"/>
        <w:rPr>
          <w:rFonts w:ascii="宋体" w:eastAsia="宋体" w:hAnsi="宋体" w:cs="宋体"/>
          <w:kern w:val="0"/>
          <w:sz w:val="24"/>
          <w:szCs w:val="24"/>
        </w:rPr>
      </w:pPr>
    </w:p>
    <w:p w:rsidR="00CA09B2" w:rsidRPr="00CA09B2" w:rsidRDefault="00B2092D" w:rsidP="00B209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  <w:r w:rsidR="004B501A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3</w:t>
      </w:r>
      <w:r w:rsidR="00CA09B2" w:rsidRPr="00CA09B2">
        <w:rPr>
          <w:rFonts w:ascii="宋体" w:eastAsia="宋体" w:hAnsi="宋体" w:cs="宋体" w:hint="eastAsia"/>
          <w:kern w:val="0"/>
          <w:sz w:val="24"/>
          <w:szCs w:val="24"/>
        </w:rPr>
        <w:t>．经费安排</w:t>
      </w: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738"/>
        <w:gridCol w:w="2670"/>
        <w:gridCol w:w="1840"/>
        <w:gridCol w:w="1840"/>
        <w:gridCol w:w="2020"/>
      </w:tblGrid>
      <w:tr w:rsidR="00CA09B2" w:rsidRPr="00CA09B2" w:rsidTr="00CA09B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开支项目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计划金额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    注</w:t>
            </w:r>
          </w:p>
        </w:tc>
      </w:tr>
      <w:tr w:rsidR="00CA09B2" w:rsidRPr="00CA09B2" w:rsidTr="00CA09B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仪器设备购置费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73C9E" w:rsidRPr="00CA09B2" w:rsidTr="00CA09B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C9E" w:rsidRPr="00CA09B2" w:rsidRDefault="00773C9E" w:rsidP="00CA09B2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3C9E" w:rsidRPr="00CA09B2" w:rsidRDefault="00773C9E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场地建设费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3C9E" w:rsidRPr="00CA09B2" w:rsidRDefault="00773C9E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3C9E" w:rsidRPr="00CA09B2" w:rsidRDefault="00773C9E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3C9E" w:rsidRPr="00CA09B2" w:rsidRDefault="00773C9E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09B2" w:rsidRPr="00CA09B2" w:rsidTr="00CA09B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人员培训费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09B2" w:rsidRPr="00CA09B2" w:rsidTr="00CA09B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其它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09B2" w:rsidRPr="00CA09B2" w:rsidTr="00CA09B2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09B2" w:rsidRPr="00CA09B2" w:rsidRDefault="00CA09B2" w:rsidP="00CA09B2">
            <w:pPr>
              <w:widowControl/>
              <w:spacing w:before="156" w:after="15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2092D" w:rsidRDefault="00B2092D" w:rsidP="00CA09B2">
      <w:pPr>
        <w:widowControl/>
        <w:spacing w:before="156" w:after="156"/>
        <w:rPr>
          <w:rFonts w:ascii="宋体" w:eastAsia="宋体" w:hAnsi="宋体" w:cs="宋体"/>
          <w:kern w:val="0"/>
          <w:sz w:val="24"/>
          <w:szCs w:val="24"/>
        </w:rPr>
      </w:pPr>
    </w:p>
    <w:p w:rsidR="00773C9E" w:rsidRDefault="00773C9E" w:rsidP="00CA09B2">
      <w:pPr>
        <w:widowControl/>
        <w:rPr>
          <w:rFonts w:ascii="黑体" w:eastAsia="黑体" w:hAnsi="宋体" w:cs="宋体"/>
          <w:kern w:val="0"/>
          <w:sz w:val="28"/>
          <w:szCs w:val="28"/>
        </w:rPr>
      </w:pPr>
    </w:p>
    <w:p w:rsidR="00773C9E" w:rsidRDefault="00773C9E" w:rsidP="00CA09B2">
      <w:pPr>
        <w:widowControl/>
        <w:rPr>
          <w:rFonts w:ascii="黑体" w:eastAsia="黑体" w:hAnsi="宋体" w:cs="宋体"/>
          <w:kern w:val="0"/>
          <w:sz w:val="28"/>
          <w:szCs w:val="28"/>
        </w:rPr>
      </w:pPr>
    </w:p>
    <w:p w:rsidR="00773C9E" w:rsidRDefault="00773C9E" w:rsidP="00CA09B2">
      <w:pPr>
        <w:widowControl/>
        <w:rPr>
          <w:rFonts w:ascii="黑体" w:eastAsia="黑体" w:hAnsi="宋体" w:cs="宋体"/>
          <w:kern w:val="0"/>
          <w:sz w:val="28"/>
          <w:szCs w:val="28"/>
        </w:rPr>
      </w:pPr>
    </w:p>
    <w:p w:rsidR="00773C9E" w:rsidRDefault="00773C9E" w:rsidP="00CA09B2">
      <w:pPr>
        <w:widowControl/>
        <w:rPr>
          <w:rFonts w:ascii="黑体" w:eastAsia="黑体" w:hAnsi="宋体" w:cs="宋体"/>
          <w:kern w:val="0"/>
          <w:sz w:val="28"/>
          <w:szCs w:val="28"/>
        </w:rPr>
      </w:pPr>
    </w:p>
    <w:p w:rsidR="00773C9E" w:rsidRDefault="00773C9E" w:rsidP="00CA09B2">
      <w:pPr>
        <w:widowControl/>
        <w:rPr>
          <w:rFonts w:ascii="黑体" w:eastAsia="黑体" w:hAnsi="宋体" w:cs="宋体"/>
          <w:kern w:val="0"/>
          <w:sz w:val="28"/>
          <w:szCs w:val="28"/>
        </w:rPr>
      </w:pPr>
    </w:p>
    <w:p w:rsidR="00773C9E" w:rsidRDefault="00773C9E" w:rsidP="00CA09B2">
      <w:pPr>
        <w:widowControl/>
        <w:rPr>
          <w:rFonts w:ascii="黑体" w:eastAsia="黑体" w:hAnsi="宋体" w:cs="宋体"/>
          <w:kern w:val="0"/>
          <w:sz w:val="28"/>
          <w:szCs w:val="28"/>
        </w:rPr>
      </w:pPr>
    </w:p>
    <w:p w:rsidR="00773C9E" w:rsidRDefault="00773C9E" w:rsidP="00CA09B2">
      <w:pPr>
        <w:widowControl/>
        <w:rPr>
          <w:rFonts w:ascii="黑体" w:eastAsia="黑体" w:hAnsi="宋体" w:cs="宋体"/>
          <w:kern w:val="0"/>
          <w:sz w:val="28"/>
          <w:szCs w:val="28"/>
        </w:rPr>
      </w:pPr>
    </w:p>
    <w:p w:rsidR="00773C9E" w:rsidRDefault="00773C9E" w:rsidP="00CA09B2">
      <w:pPr>
        <w:widowControl/>
        <w:rPr>
          <w:rFonts w:ascii="黑体" w:eastAsia="黑体" w:hAnsi="宋体" w:cs="宋体"/>
          <w:kern w:val="0"/>
          <w:sz w:val="28"/>
          <w:szCs w:val="28"/>
        </w:rPr>
      </w:pPr>
    </w:p>
    <w:p w:rsidR="00773C9E" w:rsidRDefault="00773C9E" w:rsidP="00CA09B2">
      <w:pPr>
        <w:widowControl/>
        <w:rPr>
          <w:rFonts w:ascii="黑体" w:eastAsia="黑体" w:hAnsi="宋体" w:cs="宋体"/>
          <w:kern w:val="0"/>
          <w:sz w:val="28"/>
          <w:szCs w:val="28"/>
        </w:rPr>
      </w:pPr>
    </w:p>
    <w:p w:rsidR="00773C9E" w:rsidRDefault="00773C9E" w:rsidP="00CA09B2">
      <w:pPr>
        <w:widowControl/>
        <w:rPr>
          <w:rFonts w:ascii="黑体" w:eastAsia="黑体" w:hAnsi="宋体" w:cs="宋体"/>
          <w:kern w:val="0"/>
          <w:sz w:val="28"/>
          <w:szCs w:val="28"/>
        </w:rPr>
      </w:pPr>
    </w:p>
    <w:p w:rsidR="00773C9E" w:rsidRDefault="00773C9E" w:rsidP="00CA09B2">
      <w:pPr>
        <w:widowControl/>
        <w:rPr>
          <w:rFonts w:ascii="黑体" w:eastAsia="黑体" w:hAnsi="宋体" w:cs="宋体"/>
          <w:kern w:val="0"/>
          <w:sz w:val="28"/>
          <w:szCs w:val="28"/>
        </w:rPr>
      </w:pPr>
    </w:p>
    <w:p w:rsidR="00773C9E" w:rsidRDefault="00773C9E" w:rsidP="00CA09B2">
      <w:pPr>
        <w:widowControl/>
        <w:rPr>
          <w:rFonts w:ascii="黑体" w:eastAsia="黑体" w:hAnsi="宋体" w:cs="宋体"/>
          <w:kern w:val="0"/>
          <w:sz w:val="28"/>
          <w:szCs w:val="28"/>
        </w:rPr>
      </w:pPr>
    </w:p>
    <w:p w:rsidR="00773C9E" w:rsidRDefault="00773C9E" w:rsidP="00CA09B2">
      <w:pPr>
        <w:widowControl/>
        <w:rPr>
          <w:rFonts w:ascii="黑体" w:eastAsia="黑体" w:hAnsi="宋体" w:cs="宋体"/>
          <w:kern w:val="0"/>
          <w:sz w:val="28"/>
          <w:szCs w:val="28"/>
        </w:rPr>
      </w:pPr>
    </w:p>
    <w:p w:rsidR="00773C9E" w:rsidRDefault="00773C9E" w:rsidP="00CA09B2">
      <w:pPr>
        <w:widowControl/>
        <w:rPr>
          <w:rFonts w:ascii="黑体" w:eastAsia="黑体" w:hAnsi="宋体" w:cs="宋体"/>
          <w:kern w:val="0"/>
          <w:sz w:val="28"/>
          <w:szCs w:val="28"/>
        </w:rPr>
      </w:pPr>
    </w:p>
    <w:p w:rsidR="00CA09B2" w:rsidRPr="00CA09B2" w:rsidRDefault="00304122" w:rsidP="00CA09B2">
      <w:pPr>
        <w:widowControl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五</w:t>
      </w:r>
      <w:r w:rsidR="00CA09B2" w:rsidRPr="00CA09B2">
        <w:rPr>
          <w:rFonts w:ascii="黑体" w:eastAsia="黑体" w:hAnsi="宋体" w:cs="宋体" w:hint="eastAsia"/>
          <w:kern w:val="0"/>
          <w:sz w:val="28"/>
          <w:szCs w:val="28"/>
        </w:rPr>
        <w:t>、建设意见</w:t>
      </w: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480"/>
        <w:gridCol w:w="1620"/>
        <w:gridCol w:w="1620"/>
        <w:gridCol w:w="5388"/>
      </w:tblGrid>
      <w:tr w:rsidR="00CA09B2" w:rsidRPr="00CA09B2" w:rsidTr="00CA09B2">
        <w:trPr>
          <w:trHeight w:val="2010"/>
        </w:trPr>
        <w:tc>
          <w:tcPr>
            <w:tcW w:w="9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专家论证意见</w:t>
            </w:r>
            <w:r w:rsidR="00773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(申请单位组织专家论证)</w:t>
            </w: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A09B2" w:rsidRPr="00CA09B2" w:rsidRDefault="00CA09B2" w:rsidP="00CA09B2">
            <w:pPr>
              <w:widowControl/>
              <w:spacing w:before="156" w:after="156"/>
              <w:ind w:firstLine="60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签章</w:t>
            </w:r>
          </w:p>
          <w:p w:rsidR="00CA09B2" w:rsidRPr="00CA09B2" w:rsidRDefault="00CA09B2" w:rsidP="00CA09B2">
            <w:pPr>
              <w:widowControl/>
              <w:spacing w:before="156" w:after="156"/>
              <w:ind w:firstLine="6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CA09B2" w:rsidRPr="00CA09B2" w:rsidTr="00CA09B2">
        <w:trPr>
          <w:trHeight w:val="435"/>
        </w:trPr>
        <w:tc>
          <w:tcPr>
            <w:tcW w:w="4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A09B2">
              <w:rPr>
                <w:rFonts w:ascii="宋体" w:eastAsia="宋体" w:hAnsi="宋体" w:cs="Times New Roman" w:hint="eastAsia"/>
                <w:kern w:val="0"/>
                <w:szCs w:val="21"/>
              </w:rPr>
              <w:t>专</w:t>
            </w:r>
          </w:p>
          <w:p w:rsidR="00CA09B2" w:rsidRPr="00CA09B2" w:rsidRDefault="00CA09B2" w:rsidP="00CA09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A09B2">
              <w:rPr>
                <w:rFonts w:ascii="宋体" w:eastAsia="宋体" w:hAnsi="宋体" w:cs="Times New Roman" w:hint="eastAsia"/>
                <w:kern w:val="0"/>
                <w:szCs w:val="21"/>
              </w:rPr>
              <w:t>家</w:t>
            </w:r>
          </w:p>
          <w:p w:rsidR="00CA09B2" w:rsidRPr="00CA09B2" w:rsidRDefault="00CA09B2" w:rsidP="00CA09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A09B2">
              <w:rPr>
                <w:rFonts w:ascii="宋体" w:eastAsia="宋体" w:hAnsi="宋体" w:cs="Times New Roman" w:hint="eastAsia"/>
                <w:kern w:val="0"/>
                <w:szCs w:val="21"/>
              </w:rPr>
              <w:t>组</w:t>
            </w:r>
          </w:p>
          <w:p w:rsidR="00CA09B2" w:rsidRPr="00CA09B2" w:rsidRDefault="00CA09B2" w:rsidP="00CA09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A09B2">
              <w:rPr>
                <w:rFonts w:ascii="宋体" w:eastAsia="宋体" w:hAnsi="宋体" w:cs="Times New Roman" w:hint="eastAsia"/>
                <w:kern w:val="0"/>
                <w:szCs w:val="21"/>
              </w:rPr>
              <w:t>成</w:t>
            </w:r>
          </w:p>
          <w:p w:rsidR="00CA09B2" w:rsidRPr="00CA09B2" w:rsidRDefault="00CA09B2" w:rsidP="00CA09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A09B2">
              <w:rPr>
                <w:rFonts w:ascii="宋体" w:eastAsia="宋体" w:hAnsi="宋体" w:cs="Times New Roman" w:hint="eastAsia"/>
                <w:kern w:val="0"/>
                <w:szCs w:val="21"/>
              </w:rPr>
              <w:t>员</w:t>
            </w:r>
          </w:p>
          <w:p w:rsidR="00CA09B2" w:rsidRPr="00CA09B2" w:rsidRDefault="00CA09B2" w:rsidP="00CA09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A09B2">
              <w:rPr>
                <w:rFonts w:ascii="宋体" w:eastAsia="宋体" w:hAnsi="宋体" w:cs="Times New Roman" w:hint="eastAsia"/>
                <w:kern w:val="0"/>
                <w:szCs w:val="21"/>
              </w:rPr>
              <w:t>名</w:t>
            </w:r>
          </w:p>
          <w:p w:rsidR="00CA09B2" w:rsidRPr="00CA09B2" w:rsidRDefault="00CA09B2" w:rsidP="00CA09B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Cs w:val="21"/>
              </w:rPr>
              <w:t>单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9B2" w:rsidRPr="00CA09B2" w:rsidRDefault="00CA09B2" w:rsidP="00CA09B2">
            <w:pPr>
              <w:widowControl/>
              <w:spacing w:before="120" w:after="1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A09B2">
              <w:rPr>
                <w:rFonts w:ascii="宋体" w:eastAsia="宋体" w:hAnsi="宋体" w:cs="Times New Roman" w:hint="eastAsia"/>
                <w:kern w:val="0"/>
                <w:szCs w:val="21"/>
              </w:rPr>
              <w:t>姓   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A09B2" w:rsidRPr="00CA09B2" w:rsidRDefault="00CA09B2" w:rsidP="00CA09B2">
            <w:pPr>
              <w:widowControl/>
              <w:spacing w:before="120" w:after="1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A09B2">
              <w:rPr>
                <w:rFonts w:ascii="宋体" w:eastAsia="宋体" w:hAnsi="宋体" w:cs="Times New Roman" w:hint="eastAsia"/>
                <w:kern w:val="0"/>
                <w:szCs w:val="21"/>
              </w:rPr>
              <w:t>职务（职称）</w:t>
            </w: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A09B2" w:rsidRPr="00CA09B2" w:rsidRDefault="00CA09B2" w:rsidP="00CA09B2">
            <w:pPr>
              <w:widowControl/>
              <w:spacing w:before="120" w:after="1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A09B2">
              <w:rPr>
                <w:rFonts w:ascii="宋体" w:eastAsia="宋体" w:hAnsi="宋体" w:cs="Times New Roman" w:hint="eastAsia"/>
                <w:kern w:val="0"/>
                <w:szCs w:val="21"/>
              </w:rPr>
              <w:t>单      位</w:t>
            </w:r>
          </w:p>
        </w:tc>
      </w:tr>
      <w:tr w:rsidR="00CA09B2" w:rsidRPr="00CA09B2" w:rsidTr="00CA09B2">
        <w:trPr>
          <w:trHeight w:val="435"/>
        </w:trPr>
        <w:tc>
          <w:tcPr>
            <w:tcW w:w="9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20" w:after="1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20" w:after="1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20" w:after="12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A09B2" w:rsidRPr="00CA09B2" w:rsidTr="00CA09B2">
        <w:trPr>
          <w:trHeight w:val="450"/>
        </w:trPr>
        <w:tc>
          <w:tcPr>
            <w:tcW w:w="9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ind w:left="304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09B2" w:rsidRPr="00CA09B2" w:rsidTr="00CA09B2">
        <w:trPr>
          <w:trHeight w:val="450"/>
        </w:trPr>
        <w:tc>
          <w:tcPr>
            <w:tcW w:w="9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ind w:left="304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09B2" w:rsidRPr="00CA09B2" w:rsidTr="00CA09B2">
        <w:trPr>
          <w:trHeight w:val="420"/>
        </w:trPr>
        <w:tc>
          <w:tcPr>
            <w:tcW w:w="9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ind w:left="304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09B2" w:rsidRPr="00CA09B2" w:rsidTr="00CA09B2">
        <w:trPr>
          <w:trHeight w:val="539"/>
        </w:trPr>
        <w:tc>
          <w:tcPr>
            <w:tcW w:w="91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09B2" w:rsidRPr="00CA09B2" w:rsidRDefault="00CA09B2" w:rsidP="00CA09B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ind w:left="304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A09B2" w:rsidRPr="00CA09B2" w:rsidTr="00CA09B2">
        <w:trPr>
          <w:trHeight w:val="2084"/>
        </w:trPr>
        <w:tc>
          <w:tcPr>
            <w:tcW w:w="9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实验室与网络管理中心意见：</w:t>
            </w:r>
          </w:p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签章</w:t>
            </w:r>
          </w:p>
          <w:p w:rsidR="00CA09B2" w:rsidRPr="00CA09B2" w:rsidRDefault="00CA09B2" w:rsidP="00CA09B2">
            <w:pPr>
              <w:widowControl/>
              <w:spacing w:before="156" w:after="156"/>
              <w:ind w:firstLine="6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CA09B2" w:rsidRPr="00CA09B2" w:rsidTr="00CA09B2">
        <w:trPr>
          <w:trHeight w:val="2015"/>
        </w:trPr>
        <w:tc>
          <w:tcPr>
            <w:tcW w:w="9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分管院长意见：</w:t>
            </w:r>
          </w:p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A09B2" w:rsidRPr="00CA09B2" w:rsidRDefault="00CA09B2" w:rsidP="00CA09B2">
            <w:pPr>
              <w:widowControl/>
              <w:spacing w:before="156" w:after="15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A09B2" w:rsidRPr="00CA09B2" w:rsidRDefault="00CA09B2" w:rsidP="00CA09B2">
            <w:pPr>
              <w:widowControl/>
              <w:spacing w:before="156" w:after="156"/>
              <w:ind w:firstLine="58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签章</w:t>
            </w:r>
          </w:p>
          <w:p w:rsidR="00CA09B2" w:rsidRPr="00CA09B2" w:rsidRDefault="00CA09B2" w:rsidP="00CA09B2">
            <w:pPr>
              <w:widowControl/>
              <w:spacing w:before="156" w:after="156"/>
              <w:ind w:firstLine="67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9B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:rsidR="00197A9B" w:rsidRPr="00CA09B2" w:rsidRDefault="00197A9B"/>
    <w:sectPr w:rsidR="00197A9B" w:rsidRPr="00CA09B2" w:rsidSect="00CA0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88" w:rsidRDefault="00410C88" w:rsidP="000216C0">
      <w:r>
        <w:separator/>
      </w:r>
    </w:p>
  </w:endnote>
  <w:endnote w:type="continuationSeparator" w:id="0">
    <w:p w:rsidR="00410C88" w:rsidRDefault="00410C88" w:rsidP="0002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88" w:rsidRDefault="00410C88" w:rsidP="000216C0">
      <w:r>
        <w:separator/>
      </w:r>
    </w:p>
  </w:footnote>
  <w:footnote w:type="continuationSeparator" w:id="0">
    <w:p w:rsidR="00410C88" w:rsidRDefault="00410C88" w:rsidP="00021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83"/>
    <w:rsid w:val="000216C0"/>
    <w:rsid w:val="00033450"/>
    <w:rsid w:val="000336F8"/>
    <w:rsid w:val="00051234"/>
    <w:rsid w:val="00103B4C"/>
    <w:rsid w:val="00113405"/>
    <w:rsid w:val="00146252"/>
    <w:rsid w:val="001533F5"/>
    <w:rsid w:val="00157F23"/>
    <w:rsid w:val="001805BC"/>
    <w:rsid w:val="00197A9B"/>
    <w:rsid w:val="001F4983"/>
    <w:rsid w:val="00294316"/>
    <w:rsid w:val="002D72C6"/>
    <w:rsid w:val="002E0B7B"/>
    <w:rsid w:val="00304122"/>
    <w:rsid w:val="00315525"/>
    <w:rsid w:val="003464D1"/>
    <w:rsid w:val="003727CE"/>
    <w:rsid w:val="0038711B"/>
    <w:rsid w:val="003D1E20"/>
    <w:rsid w:val="003D2503"/>
    <w:rsid w:val="003E0661"/>
    <w:rsid w:val="00410C88"/>
    <w:rsid w:val="00417CED"/>
    <w:rsid w:val="00420507"/>
    <w:rsid w:val="00443538"/>
    <w:rsid w:val="004B501A"/>
    <w:rsid w:val="004D39BC"/>
    <w:rsid w:val="004D4506"/>
    <w:rsid w:val="004D70FB"/>
    <w:rsid w:val="00531EB2"/>
    <w:rsid w:val="00531F8E"/>
    <w:rsid w:val="00552C9B"/>
    <w:rsid w:val="005934DF"/>
    <w:rsid w:val="005F212A"/>
    <w:rsid w:val="00657800"/>
    <w:rsid w:val="006622BA"/>
    <w:rsid w:val="006D7D4F"/>
    <w:rsid w:val="00700791"/>
    <w:rsid w:val="0076382C"/>
    <w:rsid w:val="00773C9E"/>
    <w:rsid w:val="007B33D6"/>
    <w:rsid w:val="007D1ACC"/>
    <w:rsid w:val="00807CE6"/>
    <w:rsid w:val="008753CA"/>
    <w:rsid w:val="00884114"/>
    <w:rsid w:val="00897902"/>
    <w:rsid w:val="008A5146"/>
    <w:rsid w:val="008C0C83"/>
    <w:rsid w:val="008C342F"/>
    <w:rsid w:val="008C5203"/>
    <w:rsid w:val="008E3D5B"/>
    <w:rsid w:val="00915517"/>
    <w:rsid w:val="00927DBC"/>
    <w:rsid w:val="009342A3"/>
    <w:rsid w:val="009545E0"/>
    <w:rsid w:val="00991DDF"/>
    <w:rsid w:val="009C697F"/>
    <w:rsid w:val="00A20339"/>
    <w:rsid w:val="00A866D8"/>
    <w:rsid w:val="00AB1714"/>
    <w:rsid w:val="00AC005D"/>
    <w:rsid w:val="00B2092D"/>
    <w:rsid w:val="00B271A5"/>
    <w:rsid w:val="00B50AA3"/>
    <w:rsid w:val="00BF6273"/>
    <w:rsid w:val="00C24640"/>
    <w:rsid w:val="00CA09B2"/>
    <w:rsid w:val="00CD655E"/>
    <w:rsid w:val="00CE45E2"/>
    <w:rsid w:val="00D206A1"/>
    <w:rsid w:val="00D43262"/>
    <w:rsid w:val="00D76F8D"/>
    <w:rsid w:val="00DB2776"/>
    <w:rsid w:val="00E169C8"/>
    <w:rsid w:val="00E30C2C"/>
    <w:rsid w:val="00E36CE2"/>
    <w:rsid w:val="00E73CAD"/>
    <w:rsid w:val="00E95D2E"/>
    <w:rsid w:val="00E96990"/>
    <w:rsid w:val="00EE45D3"/>
    <w:rsid w:val="00F10323"/>
    <w:rsid w:val="00F120F8"/>
    <w:rsid w:val="00F835BF"/>
    <w:rsid w:val="00FA1B52"/>
    <w:rsid w:val="00FC5E13"/>
    <w:rsid w:val="00FD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9"/>
    <w:qFormat/>
    <w:rsid w:val="00CA09B2"/>
    <w:pPr>
      <w:widowControl/>
      <w:spacing w:before="260" w:after="260" w:line="415" w:lineRule="auto"/>
      <w:outlineLvl w:val="1"/>
    </w:pPr>
    <w:rPr>
      <w:rFonts w:ascii="Calibri Light" w:eastAsia="宋体" w:hAnsi="Calibri Light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CA09B2"/>
    <w:rPr>
      <w:rFonts w:ascii="Calibri Light" w:eastAsia="宋体" w:hAnsi="Calibri Light" w:cs="宋体"/>
      <w:b/>
      <w:bCs/>
      <w:kern w:val="0"/>
      <w:sz w:val="32"/>
      <w:szCs w:val="32"/>
    </w:rPr>
  </w:style>
  <w:style w:type="paragraph" w:customStyle="1" w:styleId="p0">
    <w:name w:val="p0"/>
    <w:basedOn w:val="a"/>
    <w:rsid w:val="00CA09B2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5">
    <w:name w:val="p15"/>
    <w:basedOn w:val="a"/>
    <w:rsid w:val="00CA09B2"/>
    <w:pPr>
      <w:widowControl/>
    </w:pPr>
    <w:rPr>
      <w:rFonts w:ascii="宋体" w:eastAsia="宋体" w:hAnsi="宋体" w:cs="宋体"/>
      <w:kern w:val="0"/>
      <w:szCs w:val="21"/>
    </w:rPr>
  </w:style>
  <w:style w:type="table" w:styleId="a3">
    <w:name w:val="Table Grid"/>
    <w:basedOn w:val="a1"/>
    <w:uiPriority w:val="59"/>
    <w:unhideWhenUsed/>
    <w:rsid w:val="00103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21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16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16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9"/>
    <w:qFormat/>
    <w:rsid w:val="00CA09B2"/>
    <w:pPr>
      <w:widowControl/>
      <w:spacing w:before="260" w:after="260" w:line="415" w:lineRule="auto"/>
      <w:outlineLvl w:val="1"/>
    </w:pPr>
    <w:rPr>
      <w:rFonts w:ascii="Calibri Light" w:eastAsia="宋体" w:hAnsi="Calibri Light" w:cs="宋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CA09B2"/>
    <w:rPr>
      <w:rFonts w:ascii="Calibri Light" w:eastAsia="宋体" w:hAnsi="Calibri Light" w:cs="宋体"/>
      <w:b/>
      <w:bCs/>
      <w:kern w:val="0"/>
      <w:sz w:val="32"/>
      <w:szCs w:val="32"/>
    </w:rPr>
  </w:style>
  <w:style w:type="paragraph" w:customStyle="1" w:styleId="p0">
    <w:name w:val="p0"/>
    <w:basedOn w:val="a"/>
    <w:rsid w:val="00CA09B2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5">
    <w:name w:val="p15"/>
    <w:basedOn w:val="a"/>
    <w:rsid w:val="00CA09B2"/>
    <w:pPr>
      <w:widowControl/>
    </w:pPr>
    <w:rPr>
      <w:rFonts w:ascii="宋体" w:eastAsia="宋体" w:hAnsi="宋体" w:cs="宋体"/>
      <w:kern w:val="0"/>
      <w:szCs w:val="21"/>
    </w:rPr>
  </w:style>
  <w:style w:type="table" w:styleId="a3">
    <w:name w:val="Table Grid"/>
    <w:basedOn w:val="a1"/>
    <w:uiPriority w:val="59"/>
    <w:unhideWhenUsed/>
    <w:rsid w:val="00103B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21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16C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1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16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3454;&#39564;&#23460;&#24314;&#35774;&#39033;&#30446;&#30003;&#35831;&#34920;%20(4)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实验室建设项目申请表 (4)</Template>
  <TotalTime>0</TotalTime>
  <Pages>9</Pages>
  <Words>239</Words>
  <Characters>1363</Characters>
  <Application>Microsoft Office Word</Application>
  <DocSecurity>0</DocSecurity>
  <Lines>11</Lines>
  <Paragraphs>3</Paragraphs>
  <ScaleCrop>false</ScaleCrop>
  <Company>P R C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康壮</cp:lastModifiedBy>
  <cp:revision>2</cp:revision>
  <dcterms:created xsi:type="dcterms:W3CDTF">2019-01-09T02:35:00Z</dcterms:created>
  <dcterms:modified xsi:type="dcterms:W3CDTF">2019-01-09T02:35:00Z</dcterms:modified>
</cp:coreProperties>
</file>